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CD" w:rsidRDefault="00337ECD" w:rsidP="009C4E80">
      <w:pPr>
        <w:pStyle w:val="ConsPlusNormal"/>
        <w:widowControl/>
        <w:ind w:firstLine="0"/>
        <w:jc w:val="right"/>
        <w:rPr>
          <w:rFonts w:cs="Times New Roman"/>
        </w:rPr>
      </w:pPr>
    </w:p>
    <w:p w:rsidR="00337ECD" w:rsidRPr="00005341" w:rsidRDefault="00337ECD" w:rsidP="00313AB9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37ECD" w:rsidRPr="00005341" w:rsidRDefault="00337ECD" w:rsidP="00313AB9">
      <w:pPr>
        <w:pStyle w:val="Heading3"/>
        <w:rPr>
          <w:spacing w:val="100"/>
          <w:sz w:val="28"/>
          <w:szCs w:val="28"/>
        </w:rPr>
      </w:pPr>
      <w:r>
        <w:rPr>
          <w:sz w:val="28"/>
          <w:szCs w:val="28"/>
        </w:rPr>
        <w:t>БАЛАХТИНСКИЙ РАЙОН</w:t>
      </w:r>
      <w:r w:rsidRPr="00005341">
        <w:rPr>
          <w:sz w:val="28"/>
          <w:szCs w:val="28"/>
        </w:rPr>
        <w:t xml:space="preserve">                                                                        </w:t>
      </w:r>
    </w:p>
    <w:p w:rsidR="00337ECD" w:rsidRPr="00005341" w:rsidRDefault="00337ECD" w:rsidP="00005341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АДМИНИСТРАЦИЯ ЕЛОВСКОГО</w:t>
      </w:r>
      <w:r w:rsidRPr="00005341">
        <w:rPr>
          <w:sz w:val="28"/>
          <w:szCs w:val="28"/>
        </w:rPr>
        <w:t xml:space="preserve"> СЕЛЬСОВЕТА</w:t>
      </w:r>
    </w:p>
    <w:p w:rsidR="00337ECD" w:rsidRPr="00005341" w:rsidRDefault="00337ECD" w:rsidP="009C4E80">
      <w:pPr>
        <w:tabs>
          <w:tab w:val="left" w:pos="-2410"/>
        </w:tabs>
        <w:jc w:val="center"/>
        <w:rPr>
          <w:b/>
          <w:bCs/>
          <w:sz w:val="28"/>
          <w:szCs w:val="28"/>
        </w:rPr>
      </w:pPr>
    </w:p>
    <w:p w:rsidR="00337ECD" w:rsidRPr="00005341" w:rsidRDefault="00337ECD" w:rsidP="00005341">
      <w:pPr>
        <w:pStyle w:val="Heading3"/>
        <w:rPr>
          <w:sz w:val="28"/>
          <w:szCs w:val="28"/>
        </w:rPr>
      </w:pPr>
      <w:r w:rsidRPr="00005341">
        <w:rPr>
          <w:sz w:val="28"/>
          <w:szCs w:val="28"/>
        </w:rPr>
        <w:t>ПОСТАНОВЛЕНИЕ</w:t>
      </w:r>
    </w:p>
    <w:p w:rsidR="00337ECD" w:rsidRPr="00005341" w:rsidRDefault="00337ECD" w:rsidP="009C4E80">
      <w:pPr>
        <w:tabs>
          <w:tab w:val="left" w:pos="-2410"/>
        </w:tabs>
        <w:jc w:val="center"/>
        <w:rPr>
          <w:sz w:val="28"/>
          <w:szCs w:val="28"/>
        </w:rPr>
      </w:pPr>
    </w:p>
    <w:p w:rsidR="00337ECD" w:rsidRPr="00D4609B" w:rsidRDefault="00337ECD" w:rsidP="009C4E80">
      <w:pPr>
        <w:tabs>
          <w:tab w:val="left" w:pos="-2410"/>
        </w:tabs>
        <w:jc w:val="center"/>
      </w:pPr>
    </w:p>
    <w:p w:rsidR="00337ECD" w:rsidRPr="0061438A" w:rsidRDefault="00337ECD" w:rsidP="0061438A">
      <w:pPr>
        <w:tabs>
          <w:tab w:val="left" w:pos="-2410"/>
        </w:tabs>
        <w:rPr>
          <w:b/>
          <w:bCs/>
          <w:sz w:val="28"/>
          <w:szCs w:val="28"/>
        </w:rPr>
      </w:pPr>
      <w:r w:rsidRPr="0061438A">
        <w:rPr>
          <w:sz w:val="28"/>
          <w:szCs w:val="28"/>
        </w:rPr>
        <w:t xml:space="preserve">от </w:t>
      </w:r>
      <w:r>
        <w:rPr>
          <w:sz w:val="28"/>
          <w:szCs w:val="28"/>
        </w:rPr>
        <w:t>25.09.2015г.                                 с.Еловка</w:t>
      </w:r>
      <w:r w:rsidRPr="0061438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</w:t>
      </w:r>
      <w:r w:rsidRPr="0061438A">
        <w:rPr>
          <w:sz w:val="28"/>
          <w:szCs w:val="28"/>
        </w:rPr>
        <w:t xml:space="preserve"> № </w:t>
      </w:r>
      <w:r>
        <w:rPr>
          <w:sz w:val="28"/>
          <w:szCs w:val="28"/>
        </w:rPr>
        <w:t>48</w:t>
      </w:r>
    </w:p>
    <w:p w:rsidR="00337ECD" w:rsidRPr="00D4609B" w:rsidRDefault="00337ECD" w:rsidP="009C4E80">
      <w:pPr>
        <w:jc w:val="both"/>
        <w:rPr>
          <w:b/>
          <w:bCs/>
          <w:sz w:val="28"/>
          <w:szCs w:val="28"/>
        </w:rPr>
      </w:pPr>
    </w:p>
    <w:p w:rsidR="00337ECD" w:rsidRPr="00D4609B" w:rsidRDefault="00337ECD" w:rsidP="009C4E80">
      <w:pPr>
        <w:pStyle w:val="ConsPlusNormal"/>
        <w:widowControl/>
        <w:ind w:firstLine="0"/>
        <w:jc w:val="right"/>
        <w:rPr>
          <w:rFonts w:cs="Times New Roman"/>
        </w:rPr>
      </w:pPr>
    </w:p>
    <w:p w:rsidR="00337ECD" w:rsidRPr="00D4609B" w:rsidRDefault="00337ECD" w:rsidP="009C4E80">
      <w:pPr>
        <w:pStyle w:val="ConsPlusNormal"/>
        <w:widowControl/>
        <w:ind w:firstLine="0"/>
        <w:jc w:val="right"/>
        <w:rPr>
          <w:rFonts w:cs="Times New Roman"/>
        </w:rPr>
      </w:pPr>
    </w:p>
    <w:p w:rsidR="00337ECD" w:rsidRDefault="00337ECD" w:rsidP="009C4E80">
      <w:pPr>
        <w:jc w:val="both"/>
        <w:rPr>
          <w:b/>
          <w:bCs/>
          <w:sz w:val="28"/>
          <w:szCs w:val="28"/>
        </w:rPr>
      </w:pPr>
      <w:r w:rsidRPr="00D4609B">
        <w:rPr>
          <w:b/>
          <w:bCs/>
          <w:sz w:val="28"/>
          <w:szCs w:val="28"/>
        </w:rPr>
        <w:t xml:space="preserve">Об утверждении схемы </w:t>
      </w:r>
      <w:r>
        <w:rPr>
          <w:b/>
          <w:bCs/>
          <w:sz w:val="28"/>
          <w:szCs w:val="28"/>
        </w:rPr>
        <w:t>водоснабжения и водоотведения</w:t>
      </w:r>
    </w:p>
    <w:p w:rsidR="00337ECD" w:rsidRDefault="00337ECD" w:rsidP="009C4E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 Еловский сельсовет </w:t>
      </w:r>
      <w:r w:rsidRPr="00D4609B">
        <w:rPr>
          <w:b/>
          <w:bCs/>
          <w:sz w:val="28"/>
          <w:szCs w:val="28"/>
        </w:rPr>
        <w:t>Балахтинского района</w:t>
      </w:r>
    </w:p>
    <w:p w:rsidR="00337ECD" w:rsidRDefault="00337ECD" w:rsidP="009C4E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Красноярского края </w:t>
      </w:r>
      <w:r w:rsidRPr="00D4609B">
        <w:rPr>
          <w:b/>
          <w:bCs/>
          <w:sz w:val="28"/>
          <w:szCs w:val="28"/>
        </w:rPr>
        <w:t>на период с 201</w:t>
      </w:r>
      <w:r>
        <w:rPr>
          <w:b/>
          <w:bCs/>
          <w:sz w:val="28"/>
          <w:szCs w:val="28"/>
        </w:rPr>
        <w:t>4 - 201</w:t>
      </w:r>
      <w:r w:rsidRPr="00D4609B">
        <w:rPr>
          <w:b/>
          <w:bCs/>
          <w:sz w:val="28"/>
          <w:szCs w:val="28"/>
        </w:rPr>
        <w:t>8 годы</w:t>
      </w:r>
    </w:p>
    <w:p w:rsidR="00337ECD" w:rsidRPr="00D4609B" w:rsidRDefault="00337ECD" w:rsidP="009C4E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период до 2024 года.</w:t>
      </w:r>
    </w:p>
    <w:p w:rsidR="00337ECD" w:rsidRPr="00D4609B" w:rsidRDefault="00337ECD" w:rsidP="009C4E8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37ECD" w:rsidRPr="00D4609B" w:rsidRDefault="00337ECD" w:rsidP="009C4E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ECD" w:rsidRPr="00D4609B" w:rsidRDefault="00337ECD" w:rsidP="009C4E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ECD" w:rsidRPr="00D4609B" w:rsidRDefault="00337ECD" w:rsidP="009C4E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609B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>т</w:t>
      </w:r>
      <w:r w:rsidRPr="00D4609B">
        <w:rPr>
          <w:sz w:val="28"/>
          <w:szCs w:val="28"/>
        </w:rPr>
        <w:t xml:space="preserve">ребований к порядку разработки и утверждения схем </w:t>
      </w:r>
      <w:r>
        <w:rPr>
          <w:sz w:val="28"/>
          <w:szCs w:val="28"/>
        </w:rPr>
        <w:t>водоснабжения и водоотведения</w:t>
      </w:r>
      <w:r w:rsidRPr="00D4609B">
        <w:rPr>
          <w:sz w:val="28"/>
          <w:szCs w:val="28"/>
        </w:rPr>
        <w:t>, утвержденных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D4609B">
        <w:rPr>
          <w:sz w:val="28"/>
          <w:szCs w:val="28"/>
        </w:rPr>
        <w:t xml:space="preserve">Федерации  </w:t>
      </w:r>
      <w:r w:rsidRPr="0092681F">
        <w:rPr>
          <w:sz w:val="28"/>
          <w:szCs w:val="28"/>
        </w:rPr>
        <w:t>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</w:t>
      </w:r>
      <w:r>
        <w:rPr>
          <w:sz w:val="28"/>
          <w:szCs w:val="28"/>
        </w:rPr>
        <w:t>оотведения"), руководствуясь  Уставом</w:t>
      </w:r>
      <w:r w:rsidRPr="00D4609B">
        <w:rPr>
          <w:sz w:val="28"/>
          <w:szCs w:val="28"/>
        </w:rPr>
        <w:t xml:space="preserve"> </w:t>
      </w:r>
      <w:r>
        <w:rPr>
          <w:sz w:val="28"/>
          <w:szCs w:val="28"/>
        </w:rPr>
        <w:t>Еловского сельсовета</w:t>
      </w:r>
      <w:r w:rsidRPr="00D4609B">
        <w:rPr>
          <w:sz w:val="28"/>
          <w:szCs w:val="28"/>
        </w:rPr>
        <w:t>,</w:t>
      </w:r>
      <w:r>
        <w:rPr>
          <w:sz w:val="28"/>
          <w:szCs w:val="28"/>
        </w:rPr>
        <w:t xml:space="preserve"> Балахтинского района</w:t>
      </w:r>
    </w:p>
    <w:p w:rsidR="00337ECD" w:rsidRPr="00D4609B" w:rsidRDefault="00337ECD" w:rsidP="009C4E8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37ECD" w:rsidRPr="00D4609B" w:rsidRDefault="00337ECD" w:rsidP="008A4C9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4609B">
        <w:rPr>
          <w:b/>
          <w:bCs/>
          <w:sz w:val="28"/>
          <w:szCs w:val="28"/>
        </w:rPr>
        <w:t>ПОСТАНОВЛЯЮ:</w:t>
      </w:r>
    </w:p>
    <w:p w:rsidR="00337ECD" w:rsidRPr="00D4609B" w:rsidRDefault="00337ECD" w:rsidP="009C4E8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37ECD" w:rsidRPr="00D4609B" w:rsidRDefault="00337ECD" w:rsidP="009C4E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4609B">
        <w:rPr>
          <w:sz w:val="28"/>
          <w:szCs w:val="28"/>
        </w:rPr>
        <w:t xml:space="preserve">Утвердить схему </w:t>
      </w:r>
      <w:r w:rsidRPr="00204E6E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 территории Еловского сельсовета</w:t>
      </w:r>
      <w:r w:rsidRPr="00D4609B">
        <w:rPr>
          <w:sz w:val="28"/>
          <w:szCs w:val="28"/>
        </w:rPr>
        <w:t xml:space="preserve"> Балахтинского района </w:t>
      </w:r>
      <w:r>
        <w:rPr>
          <w:sz w:val="28"/>
          <w:szCs w:val="28"/>
        </w:rPr>
        <w:t xml:space="preserve">Красноярского края </w:t>
      </w:r>
      <w:r w:rsidRPr="00D4609B">
        <w:rPr>
          <w:sz w:val="28"/>
          <w:szCs w:val="28"/>
        </w:rPr>
        <w:t>на период с 201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- 201</w:t>
      </w:r>
      <w:r w:rsidRPr="00D4609B">
        <w:rPr>
          <w:sz w:val="28"/>
          <w:szCs w:val="28"/>
        </w:rPr>
        <w:t>8 годы</w:t>
      </w:r>
      <w:r>
        <w:rPr>
          <w:sz w:val="28"/>
          <w:szCs w:val="28"/>
        </w:rPr>
        <w:t xml:space="preserve"> и на период до 2024 года</w:t>
      </w:r>
      <w:r w:rsidRPr="00D4609B">
        <w:rPr>
          <w:sz w:val="28"/>
          <w:szCs w:val="28"/>
        </w:rPr>
        <w:t>.</w:t>
      </w:r>
    </w:p>
    <w:p w:rsidR="00337ECD" w:rsidRPr="004046ED" w:rsidRDefault="00337ECD" w:rsidP="009C4E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046ED">
        <w:rPr>
          <w:sz w:val="28"/>
          <w:szCs w:val="28"/>
        </w:rPr>
        <w:t>Контроль за исполнением настоящего постанов</w:t>
      </w:r>
      <w:r>
        <w:rPr>
          <w:sz w:val="28"/>
          <w:szCs w:val="28"/>
        </w:rPr>
        <w:t>ления возложить на специалиста 2 категории Еловского сельсовета Иванову С.Ю.</w:t>
      </w:r>
      <w:r w:rsidRPr="004046ED">
        <w:rPr>
          <w:sz w:val="28"/>
          <w:szCs w:val="28"/>
        </w:rPr>
        <w:t>.</w:t>
      </w:r>
    </w:p>
    <w:p w:rsidR="00337ECD" w:rsidRPr="00D4609B" w:rsidRDefault="00337ECD" w:rsidP="009C4E8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4609B">
        <w:rPr>
          <w:sz w:val="28"/>
          <w:szCs w:val="28"/>
        </w:rPr>
        <w:t>Постановление вступает в силу со дня его официального опубликования в газете «</w:t>
      </w:r>
      <w:r>
        <w:rPr>
          <w:sz w:val="28"/>
          <w:szCs w:val="28"/>
        </w:rPr>
        <w:t>Еловские Вести</w:t>
      </w:r>
      <w:r w:rsidRPr="00D4609B">
        <w:rPr>
          <w:sz w:val="28"/>
          <w:szCs w:val="28"/>
        </w:rPr>
        <w:t xml:space="preserve">» и подлежит размещению на официальном сайте администрации Балахтинского района </w:t>
      </w:r>
      <w:r w:rsidRPr="00D4609B">
        <w:rPr>
          <w:sz w:val="28"/>
          <w:szCs w:val="28"/>
          <w:lang w:val="en-US"/>
        </w:rPr>
        <w:t>http</w:t>
      </w:r>
      <w:r w:rsidRPr="00D4609B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39565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elovka</w:t>
      </w:r>
      <w:r w:rsidRPr="00E067B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bdu</w:t>
      </w:r>
      <w:r w:rsidRPr="00E067B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su</w:t>
      </w:r>
      <w:r w:rsidRPr="00E067BD">
        <w:rPr>
          <w:sz w:val="28"/>
          <w:szCs w:val="28"/>
        </w:rPr>
        <w:t>.</w:t>
      </w:r>
    </w:p>
    <w:p w:rsidR="00337ECD" w:rsidRPr="00D4609B" w:rsidRDefault="00337ECD" w:rsidP="009C4E8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37ECD" w:rsidRDefault="00337ECD" w:rsidP="009C4E80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337ECD" w:rsidRPr="00D4609B" w:rsidRDefault="00337ECD" w:rsidP="009C4E80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</w:p>
    <w:p w:rsidR="00337ECD" w:rsidRPr="00911437" w:rsidRDefault="00337ECD" w:rsidP="009C4E80">
      <w:pPr>
        <w:jc w:val="both"/>
        <w:rPr>
          <w:sz w:val="28"/>
          <w:szCs w:val="28"/>
        </w:rPr>
      </w:pPr>
      <w:r w:rsidRPr="00911437">
        <w:rPr>
          <w:sz w:val="28"/>
          <w:szCs w:val="28"/>
        </w:rPr>
        <w:t>Глава сельсовета                                                                        А.А.Штуккерт</w:t>
      </w:r>
    </w:p>
    <w:p w:rsidR="00337ECD" w:rsidRDefault="00337ECD" w:rsidP="009C4E80">
      <w:pPr>
        <w:pStyle w:val="ConsPlusNormal"/>
        <w:widowControl/>
        <w:ind w:firstLine="540"/>
        <w:jc w:val="both"/>
        <w:rPr>
          <w:rFonts w:cs="Times New Roman"/>
        </w:rPr>
      </w:pPr>
    </w:p>
    <w:p w:rsidR="00337ECD" w:rsidRDefault="00337ECD"/>
    <w:sectPr w:rsidR="00337ECD" w:rsidSect="00E55FE1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100B"/>
    <w:multiLevelType w:val="hybridMultilevel"/>
    <w:tmpl w:val="CD42EB50"/>
    <w:lvl w:ilvl="0" w:tplc="B48A8AD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CD1"/>
    <w:rsid w:val="00005341"/>
    <w:rsid w:val="000B240A"/>
    <w:rsid w:val="00204E6E"/>
    <w:rsid w:val="002A2250"/>
    <w:rsid w:val="002B1404"/>
    <w:rsid w:val="002F7B03"/>
    <w:rsid w:val="00313AB9"/>
    <w:rsid w:val="00337ECD"/>
    <w:rsid w:val="0039565C"/>
    <w:rsid w:val="004046ED"/>
    <w:rsid w:val="004E11F8"/>
    <w:rsid w:val="0052481B"/>
    <w:rsid w:val="005F43D3"/>
    <w:rsid w:val="0061438A"/>
    <w:rsid w:val="006A0D40"/>
    <w:rsid w:val="007D7860"/>
    <w:rsid w:val="00847875"/>
    <w:rsid w:val="008A4C92"/>
    <w:rsid w:val="008E3A24"/>
    <w:rsid w:val="00911437"/>
    <w:rsid w:val="00922B36"/>
    <w:rsid w:val="0092681F"/>
    <w:rsid w:val="009C4E80"/>
    <w:rsid w:val="009E7C0F"/>
    <w:rsid w:val="009F4123"/>
    <w:rsid w:val="00A75AA7"/>
    <w:rsid w:val="00B5314F"/>
    <w:rsid w:val="00D4609B"/>
    <w:rsid w:val="00E067BD"/>
    <w:rsid w:val="00E55FE1"/>
    <w:rsid w:val="00E86201"/>
    <w:rsid w:val="00F0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80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E8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4E8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9C4E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C4E80"/>
    <w:pPr>
      <w:jc w:val="center"/>
    </w:pPr>
    <w:rPr>
      <w:rFonts w:ascii="Arial" w:hAnsi="Arial" w:cs="Arial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C4E80"/>
    <w:rPr>
      <w:rFonts w:ascii="Arial" w:hAnsi="Arial" w:cs="Arial"/>
      <w:sz w:val="56"/>
      <w:szCs w:val="56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C4E80"/>
    <w:pPr>
      <w:jc w:val="center"/>
    </w:pPr>
    <w:rPr>
      <w:rFonts w:ascii="Arial" w:hAnsi="Arial" w:cs="Arial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4E80"/>
    <w:rPr>
      <w:rFonts w:ascii="Arial" w:hAnsi="Arial" w:cs="Arial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223</Words>
  <Characters>1273</Characters>
  <Application>Microsoft Office Outlook</Application>
  <DocSecurity>0</DocSecurity>
  <Lines>0</Lines>
  <Paragraphs>0</Paragraphs>
  <ScaleCrop>false</ScaleCrop>
  <Company>елевск сельск администрацьёнс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ГОРН О Г</cp:lastModifiedBy>
  <cp:revision>5</cp:revision>
  <cp:lastPrinted>2015-09-29T03:50:00Z</cp:lastPrinted>
  <dcterms:created xsi:type="dcterms:W3CDTF">2014-03-14T06:33:00Z</dcterms:created>
  <dcterms:modified xsi:type="dcterms:W3CDTF">2015-09-29T04:23:00Z</dcterms:modified>
</cp:coreProperties>
</file>